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464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65"/>
        <w:gridCol w:w="1675"/>
        <w:gridCol w:w="2256"/>
        <w:gridCol w:w="1276"/>
        <w:gridCol w:w="1128"/>
        <w:gridCol w:w="1080"/>
        <w:gridCol w:w="1383"/>
        <w:gridCol w:w="1465"/>
        <w:gridCol w:w="1465"/>
        <w:gridCol w:w="2247"/>
      </w:tblGrid>
      <w:tr w:rsidR="007505A4" w:rsidRPr="007505A4" w14:paraId="02395A5B" w14:textId="77777777" w:rsidTr="00D71141">
        <w:trPr>
          <w:cantSplit/>
          <w:tblHeader/>
        </w:trPr>
        <w:tc>
          <w:tcPr>
            <w:tcW w:w="665" w:type="dxa"/>
            <w:vMerge w:val="restart"/>
            <w:shd w:val="clear" w:color="auto" w:fill="C6D9F1" w:themeFill="text2" w:themeFillTint="33"/>
            <w:vAlign w:val="center"/>
          </w:tcPr>
          <w:p w14:paraId="6FBA3059" w14:textId="77777777" w:rsidR="007505A4" w:rsidRPr="007505A4" w:rsidRDefault="007505A4" w:rsidP="007D10DE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 w:rsidRPr="007505A4">
              <w:rPr>
                <w:rStyle w:val="Bold"/>
                <w:sz w:val="16"/>
                <w:szCs w:val="16"/>
              </w:rPr>
              <w:t>Activity No.</w:t>
            </w:r>
          </w:p>
        </w:tc>
        <w:tc>
          <w:tcPr>
            <w:tcW w:w="1675" w:type="dxa"/>
            <w:vMerge w:val="restart"/>
            <w:shd w:val="clear" w:color="auto" w:fill="C6D9F1" w:themeFill="text2" w:themeFillTint="33"/>
            <w:vAlign w:val="center"/>
          </w:tcPr>
          <w:p w14:paraId="54DDBC58" w14:textId="77777777" w:rsidR="007505A4" w:rsidRPr="007505A4" w:rsidRDefault="007505A4" w:rsidP="007D10DE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 w:rsidRPr="007505A4">
              <w:rPr>
                <w:rStyle w:val="Bold"/>
                <w:sz w:val="16"/>
                <w:szCs w:val="16"/>
              </w:rPr>
              <w:t>Activity Description</w:t>
            </w:r>
          </w:p>
        </w:tc>
        <w:tc>
          <w:tcPr>
            <w:tcW w:w="3532" w:type="dxa"/>
            <w:gridSpan w:val="2"/>
            <w:shd w:val="clear" w:color="auto" w:fill="C6D9F1" w:themeFill="text2" w:themeFillTint="33"/>
            <w:vAlign w:val="center"/>
          </w:tcPr>
          <w:p w14:paraId="598F591A" w14:textId="77777777" w:rsidR="007505A4" w:rsidRPr="007505A4" w:rsidRDefault="007505A4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7505A4">
              <w:rPr>
                <w:rStyle w:val="Bold"/>
                <w:sz w:val="16"/>
                <w:szCs w:val="16"/>
              </w:rPr>
              <w:t>Inspection/Test Requirements</w:t>
            </w:r>
          </w:p>
        </w:tc>
        <w:tc>
          <w:tcPr>
            <w:tcW w:w="2208" w:type="dxa"/>
            <w:gridSpan w:val="2"/>
            <w:shd w:val="clear" w:color="auto" w:fill="C6D9F1" w:themeFill="text2" w:themeFillTint="33"/>
            <w:vAlign w:val="center"/>
          </w:tcPr>
          <w:p w14:paraId="6B5A322E" w14:textId="77777777" w:rsidR="007505A4" w:rsidRPr="007505A4" w:rsidRDefault="007505A4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7505A4">
              <w:rPr>
                <w:rStyle w:val="Bold"/>
                <w:sz w:val="16"/>
                <w:szCs w:val="16"/>
              </w:rPr>
              <w:t>Reference Documentation</w:t>
            </w:r>
          </w:p>
        </w:tc>
        <w:tc>
          <w:tcPr>
            <w:tcW w:w="4313" w:type="dxa"/>
            <w:gridSpan w:val="3"/>
            <w:shd w:val="clear" w:color="auto" w:fill="C6D9F1" w:themeFill="text2" w:themeFillTint="33"/>
            <w:vAlign w:val="center"/>
          </w:tcPr>
          <w:p w14:paraId="7E43F296" w14:textId="77777777" w:rsidR="007505A4" w:rsidRPr="007505A4" w:rsidRDefault="007505A4" w:rsidP="007D10DE">
            <w:pPr>
              <w:pStyle w:val="TableTextCentered"/>
              <w:rPr>
                <w:sz w:val="16"/>
                <w:szCs w:val="16"/>
              </w:rPr>
            </w:pPr>
            <w:r w:rsidRPr="007505A4">
              <w:rPr>
                <w:rStyle w:val="Bold"/>
                <w:sz w:val="16"/>
                <w:szCs w:val="16"/>
              </w:rPr>
              <w:t>Method of Verification (see Legend)</w:t>
            </w:r>
          </w:p>
        </w:tc>
        <w:tc>
          <w:tcPr>
            <w:tcW w:w="2247" w:type="dxa"/>
            <w:vMerge w:val="restart"/>
            <w:shd w:val="clear" w:color="auto" w:fill="C6D9F1" w:themeFill="text2" w:themeFillTint="33"/>
            <w:vAlign w:val="center"/>
          </w:tcPr>
          <w:p w14:paraId="0FBE69A5" w14:textId="77777777" w:rsidR="007505A4" w:rsidRPr="007505A4" w:rsidRDefault="007505A4" w:rsidP="00B857DF">
            <w:pPr>
              <w:pStyle w:val="TableTextCentered"/>
              <w:rPr>
                <w:rStyle w:val="Bold"/>
                <w:sz w:val="16"/>
                <w:szCs w:val="16"/>
              </w:rPr>
            </w:pPr>
            <w:r w:rsidRPr="007505A4">
              <w:rPr>
                <w:rStyle w:val="Bold"/>
                <w:sz w:val="16"/>
                <w:szCs w:val="16"/>
              </w:rPr>
              <w:t>Demonstrated Evidence</w:t>
            </w:r>
          </w:p>
          <w:p w14:paraId="16E789E1" w14:textId="77777777" w:rsidR="005B2A31" w:rsidRDefault="007505A4" w:rsidP="00B857DF">
            <w:pPr>
              <w:pStyle w:val="TableTextCentered"/>
              <w:rPr>
                <w:rStyle w:val="Bold"/>
                <w:sz w:val="16"/>
                <w:szCs w:val="16"/>
              </w:rPr>
            </w:pPr>
            <w:r w:rsidRPr="007505A4">
              <w:rPr>
                <w:rStyle w:val="Bold"/>
                <w:sz w:val="16"/>
                <w:szCs w:val="16"/>
              </w:rPr>
              <w:t xml:space="preserve">Report / Checklist </w:t>
            </w:r>
          </w:p>
          <w:p w14:paraId="4BA13349" w14:textId="77777777" w:rsidR="007505A4" w:rsidRPr="007505A4" w:rsidRDefault="007505A4" w:rsidP="00B857DF">
            <w:pPr>
              <w:pStyle w:val="TableTextCentered"/>
              <w:rPr>
                <w:sz w:val="16"/>
                <w:szCs w:val="16"/>
              </w:rPr>
            </w:pPr>
            <w:r w:rsidRPr="007505A4">
              <w:rPr>
                <w:rStyle w:val="Bold"/>
                <w:sz w:val="16"/>
                <w:szCs w:val="16"/>
              </w:rPr>
              <w:t>Reference No.</w:t>
            </w:r>
          </w:p>
        </w:tc>
      </w:tr>
      <w:tr w:rsidR="007505A4" w:rsidRPr="007505A4" w14:paraId="76F35BA6" w14:textId="77777777" w:rsidTr="00D71141">
        <w:trPr>
          <w:cantSplit/>
          <w:tblHeader/>
        </w:trPr>
        <w:tc>
          <w:tcPr>
            <w:tcW w:w="665" w:type="dxa"/>
            <w:vMerge/>
            <w:shd w:val="clear" w:color="auto" w:fill="C6D9F1" w:themeFill="text2" w:themeFillTint="33"/>
            <w:vAlign w:val="center"/>
          </w:tcPr>
          <w:p w14:paraId="6D4BF892" w14:textId="77777777" w:rsidR="007505A4" w:rsidRPr="007505A4" w:rsidRDefault="007505A4" w:rsidP="007D10DE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75" w:type="dxa"/>
            <w:vMerge/>
            <w:shd w:val="clear" w:color="auto" w:fill="C6D9F1" w:themeFill="text2" w:themeFillTint="33"/>
            <w:vAlign w:val="center"/>
          </w:tcPr>
          <w:p w14:paraId="168BFCFE" w14:textId="77777777" w:rsidR="007505A4" w:rsidRPr="007505A4" w:rsidRDefault="007505A4" w:rsidP="007D10DE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56" w:type="dxa"/>
            <w:shd w:val="clear" w:color="auto" w:fill="C6D9F1" w:themeFill="text2" w:themeFillTint="33"/>
            <w:vAlign w:val="center"/>
          </w:tcPr>
          <w:p w14:paraId="137561BC" w14:textId="77777777" w:rsidR="007505A4" w:rsidRPr="007505A4" w:rsidRDefault="007505A4" w:rsidP="007D10DE">
            <w:pPr>
              <w:spacing w:before="40" w:after="40"/>
              <w:ind w:left="142"/>
              <w:jc w:val="center"/>
              <w:rPr>
                <w:rFonts w:cs="Arial"/>
                <w:sz w:val="16"/>
                <w:szCs w:val="16"/>
              </w:rPr>
            </w:pPr>
            <w:r w:rsidRPr="007505A4">
              <w:rPr>
                <w:rStyle w:val="Bold"/>
                <w:sz w:val="16"/>
                <w:szCs w:val="16"/>
              </w:rPr>
              <w:t>Test or Inspection Performed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19332B63" w14:textId="77777777" w:rsidR="007505A4" w:rsidRPr="007505A4" w:rsidRDefault="007505A4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7505A4">
              <w:rPr>
                <w:rStyle w:val="Bold"/>
                <w:sz w:val="16"/>
                <w:szCs w:val="16"/>
              </w:rPr>
              <w:t>Stage / Frequency</w:t>
            </w:r>
          </w:p>
        </w:tc>
        <w:tc>
          <w:tcPr>
            <w:tcW w:w="1128" w:type="dxa"/>
            <w:shd w:val="clear" w:color="auto" w:fill="C6D9F1" w:themeFill="text2" w:themeFillTint="33"/>
            <w:vAlign w:val="center"/>
          </w:tcPr>
          <w:p w14:paraId="5B143062" w14:textId="77777777" w:rsidR="007505A4" w:rsidRPr="007505A4" w:rsidRDefault="007505A4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7505A4">
              <w:rPr>
                <w:rStyle w:val="Bold"/>
                <w:sz w:val="16"/>
                <w:szCs w:val="16"/>
              </w:rPr>
              <w:t>Code / Spec / Etc.</w:t>
            </w:r>
          </w:p>
        </w:tc>
        <w:tc>
          <w:tcPr>
            <w:tcW w:w="1080" w:type="dxa"/>
            <w:shd w:val="clear" w:color="auto" w:fill="C6D9F1" w:themeFill="text2" w:themeFillTint="33"/>
            <w:vAlign w:val="center"/>
          </w:tcPr>
          <w:p w14:paraId="3090FB04" w14:textId="77777777" w:rsidR="007505A4" w:rsidRPr="007505A4" w:rsidRDefault="007505A4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7505A4">
              <w:rPr>
                <w:rStyle w:val="Bold"/>
                <w:sz w:val="16"/>
                <w:szCs w:val="16"/>
              </w:rPr>
              <w:t>Acceptance Criteria</w:t>
            </w:r>
          </w:p>
        </w:tc>
        <w:tc>
          <w:tcPr>
            <w:tcW w:w="1383" w:type="dxa"/>
            <w:shd w:val="clear" w:color="auto" w:fill="C6D9F1" w:themeFill="text2" w:themeFillTint="33"/>
            <w:vAlign w:val="center"/>
          </w:tcPr>
          <w:p w14:paraId="44FA9302" w14:textId="77777777" w:rsidR="007505A4" w:rsidRPr="007505A4" w:rsidRDefault="007505A4" w:rsidP="007D10DE">
            <w:pPr>
              <w:pStyle w:val="TableTextCentered"/>
              <w:rPr>
                <w:sz w:val="16"/>
                <w:szCs w:val="16"/>
              </w:rPr>
            </w:pPr>
            <w:r w:rsidRPr="007505A4">
              <w:rPr>
                <w:rStyle w:val="Bold"/>
                <w:sz w:val="16"/>
                <w:szCs w:val="16"/>
              </w:rPr>
              <w:t>Construction Contractor</w:t>
            </w:r>
          </w:p>
        </w:tc>
        <w:tc>
          <w:tcPr>
            <w:tcW w:w="1465" w:type="dxa"/>
            <w:shd w:val="clear" w:color="auto" w:fill="C6D9F1" w:themeFill="text2" w:themeFillTint="33"/>
            <w:vAlign w:val="center"/>
          </w:tcPr>
          <w:p w14:paraId="5BE6834D" w14:textId="77777777" w:rsidR="007505A4" w:rsidRPr="007505A4" w:rsidRDefault="007505A4" w:rsidP="007D10DE">
            <w:pPr>
              <w:pStyle w:val="TableTextCentered"/>
              <w:rPr>
                <w:sz w:val="16"/>
                <w:szCs w:val="16"/>
              </w:rPr>
            </w:pPr>
            <w:r w:rsidRPr="007505A4">
              <w:rPr>
                <w:rStyle w:val="Bold"/>
                <w:sz w:val="16"/>
                <w:szCs w:val="16"/>
              </w:rPr>
              <w:t>Site Construction Department</w:t>
            </w:r>
          </w:p>
        </w:tc>
        <w:tc>
          <w:tcPr>
            <w:tcW w:w="1465" w:type="dxa"/>
            <w:shd w:val="clear" w:color="auto" w:fill="C6D9F1" w:themeFill="text2" w:themeFillTint="33"/>
            <w:vAlign w:val="center"/>
          </w:tcPr>
          <w:p w14:paraId="3547F711" w14:textId="77777777" w:rsidR="007505A4" w:rsidRPr="007505A4" w:rsidRDefault="007505A4" w:rsidP="007D10DE">
            <w:pPr>
              <w:pStyle w:val="TableTextCentered"/>
              <w:rPr>
                <w:sz w:val="16"/>
                <w:szCs w:val="16"/>
              </w:rPr>
            </w:pPr>
            <w:r w:rsidRPr="007505A4">
              <w:rPr>
                <w:rStyle w:val="Bold"/>
                <w:sz w:val="16"/>
                <w:szCs w:val="16"/>
              </w:rPr>
              <w:t>Project</w:t>
            </w:r>
          </w:p>
        </w:tc>
        <w:tc>
          <w:tcPr>
            <w:tcW w:w="2247" w:type="dxa"/>
            <w:vMerge/>
            <w:shd w:val="clear" w:color="auto" w:fill="C6D9F1" w:themeFill="text2" w:themeFillTint="33"/>
            <w:vAlign w:val="center"/>
          </w:tcPr>
          <w:p w14:paraId="24DE15B4" w14:textId="77777777" w:rsidR="007505A4" w:rsidRPr="007505A4" w:rsidRDefault="007505A4" w:rsidP="007D10DE">
            <w:pPr>
              <w:pStyle w:val="TableTextCentered"/>
              <w:rPr>
                <w:sz w:val="16"/>
                <w:szCs w:val="16"/>
              </w:rPr>
            </w:pPr>
          </w:p>
        </w:tc>
      </w:tr>
      <w:tr w:rsidR="00897FFE" w:rsidRPr="00A14600" w14:paraId="423F9F90" w14:textId="77777777" w:rsidTr="00D71141">
        <w:trPr>
          <w:cantSplit/>
        </w:trPr>
        <w:tc>
          <w:tcPr>
            <w:tcW w:w="665" w:type="dxa"/>
            <w:vAlign w:val="center"/>
          </w:tcPr>
          <w:p w14:paraId="710FF786" w14:textId="77777777" w:rsidR="00897FFE" w:rsidRPr="006A078D" w:rsidRDefault="00897FFE" w:rsidP="007D10DE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 w:rsidRPr="006A078D">
              <w:rPr>
                <w:rFonts w:cs="Arial"/>
                <w:b/>
                <w:sz w:val="16"/>
                <w:szCs w:val="16"/>
              </w:rPr>
              <w:t>1.0</w:t>
            </w:r>
          </w:p>
        </w:tc>
        <w:tc>
          <w:tcPr>
            <w:tcW w:w="1675" w:type="dxa"/>
            <w:vAlign w:val="center"/>
          </w:tcPr>
          <w:p w14:paraId="0C97B237" w14:textId="77777777" w:rsidR="00897FFE" w:rsidRPr="006A078D" w:rsidRDefault="00897FFE" w:rsidP="007D10DE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 w:rsidRPr="006A078D">
              <w:rPr>
                <w:rFonts w:cs="Arial"/>
                <w:b/>
                <w:sz w:val="16"/>
                <w:szCs w:val="16"/>
              </w:rPr>
              <w:t>Document review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329C9610" w14:textId="77777777" w:rsidR="00897FFE" w:rsidRPr="00474A37" w:rsidRDefault="00897FFE" w:rsidP="007D10DE">
            <w:pPr>
              <w:spacing w:before="40" w:after="40"/>
              <w:ind w:left="14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35B27D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730D349B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CA81E49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89EB9A7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3C44FB0F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3D603B8D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2FD9668B" w14:textId="77777777" w:rsidR="00897FFE" w:rsidRPr="00AC4425" w:rsidRDefault="00897FFE" w:rsidP="007D10DE">
            <w:pPr>
              <w:pStyle w:val="TableTextCentered"/>
            </w:pPr>
          </w:p>
        </w:tc>
      </w:tr>
      <w:tr w:rsidR="00897FFE" w:rsidRPr="00A14600" w14:paraId="293B03A6" w14:textId="77777777" w:rsidTr="00D71141">
        <w:trPr>
          <w:cantSplit/>
        </w:trPr>
        <w:tc>
          <w:tcPr>
            <w:tcW w:w="665" w:type="dxa"/>
            <w:vAlign w:val="center"/>
          </w:tcPr>
          <w:p w14:paraId="1DD93294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</w:t>
            </w:r>
          </w:p>
        </w:tc>
        <w:tc>
          <w:tcPr>
            <w:tcW w:w="1675" w:type="dxa"/>
            <w:vAlign w:val="center"/>
          </w:tcPr>
          <w:p w14:paraId="30761462" w14:textId="77777777" w:rsidR="00897FFE" w:rsidRPr="005720A9" w:rsidRDefault="00897FFE" w:rsidP="007D10DE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14:paraId="3CF8CB6B" w14:textId="77777777" w:rsidR="00897FFE" w:rsidRDefault="00897FFE" w:rsidP="00D71141">
            <w:pPr>
              <w:tabs>
                <w:tab w:val="left" w:pos="241"/>
              </w:tabs>
              <w:spacing w:before="40" w:after="40"/>
              <w:ind w:left="61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Confirm documents:</w:t>
            </w:r>
          </w:p>
          <w:p w14:paraId="2FA09D37" w14:textId="77777777" w:rsidR="00897FFE" w:rsidRPr="005720A9" w:rsidRDefault="00897FFE" w:rsidP="00D71141">
            <w:pPr>
              <w:tabs>
                <w:tab w:val="left" w:pos="241"/>
              </w:tabs>
              <w:spacing w:before="40" w:after="40"/>
              <w:ind w:left="61"/>
              <w:jc w:val="left"/>
              <w:rPr>
                <w:rFonts w:cs="Arial"/>
                <w:sz w:val="16"/>
                <w:szCs w:val="16"/>
              </w:rPr>
            </w:pPr>
          </w:p>
          <w:p w14:paraId="3FBC1C8D" w14:textId="77777777" w:rsidR="00897FFE" w:rsidRDefault="00897FFE" w:rsidP="00D71141">
            <w:pPr>
              <w:numPr>
                <w:ilvl w:val="0"/>
                <w:numId w:val="11"/>
              </w:numPr>
              <w:tabs>
                <w:tab w:val="left" w:pos="241"/>
              </w:tabs>
              <w:spacing w:before="40" w:after="40"/>
              <w:ind w:left="61" w:firstLine="0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Design drawing</w:t>
            </w:r>
          </w:p>
          <w:p w14:paraId="2EA01155" w14:textId="77777777" w:rsidR="00897FFE" w:rsidRPr="00474A37" w:rsidRDefault="00897FFE" w:rsidP="00D71141">
            <w:pPr>
              <w:numPr>
                <w:ilvl w:val="0"/>
                <w:numId w:val="11"/>
              </w:numPr>
              <w:tabs>
                <w:tab w:val="left" w:pos="241"/>
              </w:tabs>
              <w:spacing w:before="40" w:after="40"/>
              <w:ind w:left="61" w:firstLine="0"/>
              <w:jc w:val="left"/>
              <w:rPr>
                <w:rFonts w:cs="Arial"/>
                <w:sz w:val="16"/>
                <w:szCs w:val="16"/>
              </w:rPr>
            </w:pPr>
            <w:r w:rsidRPr="00474A37">
              <w:rPr>
                <w:rFonts w:cs="Arial"/>
                <w:sz w:val="16"/>
                <w:szCs w:val="16"/>
              </w:rPr>
              <w:t>Method statement</w:t>
            </w:r>
          </w:p>
          <w:p w14:paraId="4DC5C7FD" w14:textId="77777777" w:rsidR="00897FFE" w:rsidRDefault="00897FFE" w:rsidP="00D71141">
            <w:pPr>
              <w:numPr>
                <w:ilvl w:val="0"/>
                <w:numId w:val="11"/>
              </w:numPr>
              <w:tabs>
                <w:tab w:val="left" w:pos="241"/>
              </w:tabs>
              <w:spacing w:before="40" w:after="40"/>
              <w:ind w:left="61" w:firstLine="0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Material submittal</w:t>
            </w:r>
          </w:p>
          <w:p w14:paraId="37961425" w14:textId="77777777" w:rsidR="00897FFE" w:rsidRDefault="00897FFE" w:rsidP="00D71141">
            <w:pPr>
              <w:numPr>
                <w:ilvl w:val="0"/>
                <w:numId w:val="11"/>
              </w:numPr>
              <w:tabs>
                <w:tab w:val="left" w:pos="241"/>
              </w:tabs>
              <w:spacing w:before="40" w:after="40"/>
              <w:ind w:left="241" w:hanging="18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Weld procedures specification</w:t>
            </w:r>
          </w:p>
          <w:p w14:paraId="138FA41D" w14:textId="77777777" w:rsidR="00897FFE" w:rsidRDefault="00897FFE" w:rsidP="00D71141">
            <w:pPr>
              <w:numPr>
                <w:ilvl w:val="0"/>
                <w:numId w:val="11"/>
              </w:numPr>
              <w:tabs>
                <w:tab w:val="left" w:pos="241"/>
              </w:tabs>
              <w:spacing w:before="40" w:after="40"/>
              <w:ind w:left="241" w:hanging="18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Weld procedure qualification record</w:t>
            </w:r>
          </w:p>
          <w:p w14:paraId="0897A9C1" w14:textId="77777777" w:rsidR="00897FFE" w:rsidRDefault="00897FFE" w:rsidP="00D71141">
            <w:pPr>
              <w:numPr>
                <w:ilvl w:val="0"/>
                <w:numId w:val="11"/>
              </w:numPr>
              <w:tabs>
                <w:tab w:val="left" w:pos="241"/>
              </w:tabs>
              <w:spacing w:before="40" w:after="40"/>
              <w:ind w:left="61" w:firstLin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Welders approval record</w:t>
            </w:r>
          </w:p>
          <w:p w14:paraId="3D5813F3" w14:textId="77777777" w:rsidR="00897FFE" w:rsidRPr="00E873BF" w:rsidRDefault="00897FFE" w:rsidP="00D71141">
            <w:pPr>
              <w:numPr>
                <w:ilvl w:val="0"/>
                <w:numId w:val="11"/>
              </w:numPr>
              <w:tabs>
                <w:tab w:val="left" w:pos="241"/>
              </w:tabs>
              <w:spacing w:before="40" w:after="40"/>
              <w:ind w:left="241" w:hanging="18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General arrangement drawings / plans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022C03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</w:t>
            </w:r>
            <w:r>
              <w:rPr>
                <w:rFonts w:cs="Arial"/>
                <w:sz w:val="16"/>
                <w:szCs w:val="16"/>
              </w:rPr>
              <w:t>ior to commencement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95F6E05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D0C8444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Documents available and latest revision from the ECMS 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43B055C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17498067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79CFAB22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2EE52EA4" w14:textId="77777777" w:rsidR="00897FFE" w:rsidRPr="00AC4425" w:rsidRDefault="00897FFE" w:rsidP="007D10DE">
            <w:pPr>
              <w:pStyle w:val="TableTextCentered"/>
            </w:pPr>
          </w:p>
        </w:tc>
      </w:tr>
      <w:tr w:rsidR="00897FFE" w:rsidRPr="00A14600" w14:paraId="1D50FC98" w14:textId="77777777" w:rsidTr="00D71141">
        <w:trPr>
          <w:cantSplit/>
        </w:trPr>
        <w:tc>
          <w:tcPr>
            <w:tcW w:w="665" w:type="dxa"/>
            <w:vAlign w:val="center"/>
          </w:tcPr>
          <w:p w14:paraId="5807C860" w14:textId="77777777" w:rsidR="00897FFE" w:rsidRPr="006A078D" w:rsidRDefault="00897FFE" w:rsidP="007D10DE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 w:rsidRPr="0075055B">
              <w:rPr>
                <w:rFonts w:cs="Arial"/>
                <w:b/>
                <w:sz w:val="16"/>
                <w:szCs w:val="16"/>
              </w:rPr>
              <w:t>2.0</w:t>
            </w:r>
          </w:p>
        </w:tc>
        <w:tc>
          <w:tcPr>
            <w:tcW w:w="1675" w:type="dxa"/>
            <w:vAlign w:val="center"/>
          </w:tcPr>
          <w:p w14:paraId="3D9EF93F" w14:textId="77777777" w:rsidR="00897FFE" w:rsidRPr="006A078D" w:rsidRDefault="00897FFE" w:rsidP="007D10DE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Material receiving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6CCAEB8" w14:textId="77777777" w:rsidR="00897FFE" w:rsidRPr="005720A9" w:rsidRDefault="00897FFE" w:rsidP="00D71141">
            <w:pPr>
              <w:pStyle w:val="TableTextCentered"/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579199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4B7982BB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F992C35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241B2CB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2D74B870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71D47E59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00000F20" w14:textId="77777777" w:rsidR="00897FFE" w:rsidRPr="00AC4425" w:rsidRDefault="00897FFE" w:rsidP="007D10DE">
            <w:pPr>
              <w:pStyle w:val="TableTextCentered"/>
            </w:pPr>
          </w:p>
        </w:tc>
      </w:tr>
      <w:tr w:rsidR="00897FFE" w:rsidRPr="00A14600" w14:paraId="703E8F00" w14:textId="77777777" w:rsidTr="00D71141">
        <w:trPr>
          <w:cantSplit/>
        </w:trPr>
        <w:tc>
          <w:tcPr>
            <w:tcW w:w="665" w:type="dxa"/>
            <w:vAlign w:val="center"/>
          </w:tcPr>
          <w:p w14:paraId="46F70F03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1675" w:type="dxa"/>
            <w:vAlign w:val="center"/>
          </w:tcPr>
          <w:p w14:paraId="0F07CBC5" w14:textId="77777777" w:rsidR="00897FFE" w:rsidRPr="005720A9" w:rsidRDefault="00897FFE" w:rsidP="007D10DE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14:paraId="39210AB3" w14:textId="77777777" w:rsidR="00897FFE" w:rsidRPr="005720A9" w:rsidRDefault="00897FFE" w:rsidP="00D71141">
            <w:pPr>
              <w:pStyle w:val="TableTextCentered"/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Visual inspection for damage, deformity and correct labels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A44F77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1896B4A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FE5AE4D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95CB790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44FABEE4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627A17C7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00EF1D2A" w14:textId="77777777" w:rsidR="00897FFE" w:rsidRPr="00AC4425" w:rsidRDefault="00897FFE" w:rsidP="007505A4">
            <w:pPr>
              <w:pStyle w:val="TableTextCentered"/>
            </w:pPr>
            <w:r w:rsidRPr="004E6E4B">
              <w:t>Material Receipt</w:t>
            </w:r>
          </w:p>
        </w:tc>
      </w:tr>
      <w:tr w:rsidR="00897FFE" w:rsidRPr="00A14600" w14:paraId="22E242BB" w14:textId="77777777" w:rsidTr="00D71141">
        <w:trPr>
          <w:cantSplit/>
        </w:trPr>
        <w:tc>
          <w:tcPr>
            <w:tcW w:w="665" w:type="dxa"/>
            <w:vAlign w:val="center"/>
          </w:tcPr>
          <w:p w14:paraId="2B00DC6D" w14:textId="77777777" w:rsidR="00897FFE" w:rsidRPr="006A078D" w:rsidRDefault="00897FFE" w:rsidP="007D10DE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 w:rsidRPr="00BF45B5">
              <w:rPr>
                <w:rFonts w:cs="Arial"/>
                <w:b/>
                <w:sz w:val="16"/>
                <w:szCs w:val="16"/>
              </w:rPr>
              <w:t>3.0</w:t>
            </w:r>
          </w:p>
        </w:tc>
        <w:tc>
          <w:tcPr>
            <w:tcW w:w="1675" w:type="dxa"/>
            <w:vAlign w:val="center"/>
          </w:tcPr>
          <w:p w14:paraId="5B15167D" w14:textId="77777777" w:rsidR="00897FFE" w:rsidRPr="006A078D" w:rsidRDefault="00897FFE" w:rsidP="007D10DE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 w:rsidRPr="00BF45B5">
              <w:rPr>
                <w:rFonts w:cs="Arial"/>
                <w:b/>
                <w:sz w:val="16"/>
                <w:szCs w:val="16"/>
              </w:rPr>
              <w:t>Storage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530CB1E5" w14:textId="77777777" w:rsidR="00897FFE" w:rsidRPr="005720A9" w:rsidRDefault="00897FFE" w:rsidP="00D71141">
            <w:pPr>
              <w:pStyle w:val="TableTextCentered"/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117B07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1EA99768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B223EC7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BCF5BDF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7D042BFC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241868AC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5774475B" w14:textId="77777777" w:rsidR="00897FFE" w:rsidRPr="00AC4425" w:rsidRDefault="00897FFE" w:rsidP="007D10DE">
            <w:pPr>
              <w:pStyle w:val="TableTextCentered"/>
            </w:pPr>
          </w:p>
        </w:tc>
      </w:tr>
      <w:tr w:rsidR="00897FFE" w:rsidRPr="00A14600" w14:paraId="416087D6" w14:textId="77777777" w:rsidTr="00D71141">
        <w:trPr>
          <w:cantSplit/>
        </w:trPr>
        <w:tc>
          <w:tcPr>
            <w:tcW w:w="665" w:type="dxa"/>
            <w:vAlign w:val="center"/>
          </w:tcPr>
          <w:p w14:paraId="5D26BD26" w14:textId="77777777" w:rsidR="00897FFE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1675" w:type="dxa"/>
            <w:vAlign w:val="center"/>
          </w:tcPr>
          <w:p w14:paraId="32334401" w14:textId="77777777" w:rsidR="00897FFE" w:rsidRPr="005720A9" w:rsidRDefault="00897FFE" w:rsidP="007D10DE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14:paraId="73C4B519" w14:textId="77777777" w:rsidR="00897FFE" w:rsidRDefault="00897FFE" w:rsidP="00D71141">
            <w:pPr>
              <w:pStyle w:val="TableTextCentered"/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Refer to method statement &amp; manufacturer’s recommendation: </w:t>
            </w:r>
          </w:p>
          <w:p w14:paraId="5C647F02" w14:textId="77777777" w:rsidR="00897FFE" w:rsidRDefault="00897FFE" w:rsidP="00D71141">
            <w:pPr>
              <w:numPr>
                <w:ilvl w:val="0"/>
                <w:numId w:val="11"/>
              </w:numPr>
              <w:spacing w:before="40" w:after="40"/>
              <w:ind w:left="61" w:firstLin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Tube plate</w:t>
            </w:r>
          </w:p>
          <w:p w14:paraId="1669648B" w14:textId="77777777" w:rsidR="00897FFE" w:rsidRPr="005720A9" w:rsidRDefault="00897FFE" w:rsidP="00D71141">
            <w:pPr>
              <w:numPr>
                <w:ilvl w:val="0"/>
                <w:numId w:val="11"/>
              </w:numPr>
              <w:spacing w:before="40" w:after="40"/>
              <w:ind w:left="61" w:firstLin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Weld filler / rod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42E2CA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503455B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988BC6E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DB191EB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1037A291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41643F03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3DD2219E" w14:textId="77777777" w:rsidR="00897FFE" w:rsidRPr="00AC4425" w:rsidRDefault="00897FFE" w:rsidP="007D10DE">
            <w:pPr>
              <w:pStyle w:val="TableTextCentered"/>
            </w:pPr>
          </w:p>
        </w:tc>
      </w:tr>
      <w:tr w:rsidR="00897FFE" w:rsidRPr="00A14600" w14:paraId="016AE976" w14:textId="77777777" w:rsidTr="00D71141">
        <w:trPr>
          <w:cantSplit/>
        </w:trPr>
        <w:tc>
          <w:tcPr>
            <w:tcW w:w="665" w:type="dxa"/>
            <w:vAlign w:val="center"/>
          </w:tcPr>
          <w:p w14:paraId="2F47E3A0" w14:textId="77777777" w:rsidR="00897FFE" w:rsidRPr="006A078D" w:rsidRDefault="00897FFE" w:rsidP="007D10DE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 w:rsidRPr="006A078D">
              <w:rPr>
                <w:rFonts w:cs="Arial"/>
                <w:b/>
                <w:sz w:val="16"/>
                <w:szCs w:val="16"/>
              </w:rPr>
              <w:t>4.0</w:t>
            </w:r>
          </w:p>
        </w:tc>
        <w:tc>
          <w:tcPr>
            <w:tcW w:w="1675" w:type="dxa"/>
            <w:vAlign w:val="center"/>
          </w:tcPr>
          <w:p w14:paraId="73F44484" w14:textId="77777777" w:rsidR="00897FFE" w:rsidRPr="006A078D" w:rsidDel="00C91376" w:rsidRDefault="00897FFE" w:rsidP="007D10DE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Fabrication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7CF58285" w14:textId="77777777" w:rsidR="00897FFE" w:rsidRPr="005720A9" w:rsidRDefault="00897FFE" w:rsidP="00D71141">
            <w:pPr>
              <w:spacing w:before="40" w:after="40"/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9D3135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3675B910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D496990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4638F7A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5A84372D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1D459CDB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129F396E" w14:textId="77777777" w:rsidR="00897FFE" w:rsidRPr="00AC4425" w:rsidRDefault="00897FFE" w:rsidP="007D10DE">
            <w:pPr>
              <w:pStyle w:val="TableTextCentered"/>
            </w:pPr>
          </w:p>
        </w:tc>
      </w:tr>
      <w:tr w:rsidR="00897FFE" w:rsidRPr="00A14600" w14:paraId="605D4C88" w14:textId="77777777" w:rsidTr="00D71141">
        <w:trPr>
          <w:cantSplit/>
        </w:trPr>
        <w:tc>
          <w:tcPr>
            <w:tcW w:w="665" w:type="dxa"/>
            <w:vAlign w:val="center"/>
          </w:tcPr>
          <w:p w14:paraId="7D8B05B1" w14:textId="77777777" w:rsidR="00897FFE" w:rsidRPr="006A078D" w:rsidRDefault="00897FFE" w:rsidP="007D10DE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1675" w:type="dxa"/>
            <w:vAlign w:val="center"/>
          </w:tcPr>
          <w:p w14:paraId="59664F7C" w14:textId="77777777" w:rsidR="00897FFE" w:rsidRPr="006A078D" w:rsidDel="00C91376" w:rsidRDefault="00897FFE" w:rsidP="007D10DE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14:paraId="45043AE9" w14:textId="77777777" w:rsidR="00897FFE" w:rsidRPr="005720A9" w:rsidRDefault="00897FFE" w:rsidP="00D71141">
            <w:pPr>
              <w:spacing w:before="40" w:after="40"/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Check fit-up, piece arrangement alignment and dimensions.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54E7F1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A52E696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964E0C2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E0F4B44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6BC752E8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58C47B00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04AF9E6C" w14:textId="77777777" w:rsidR="00897FFE" w:rsidRPr="00AC4425" w:rsidRDefault="00897FFE" w:rsidP="007D10DE">
            <w:pPr>
              <w:pStyle w:val="TableTextCentered"/>
            </w:pPr>
          </w:p>
        </w:tc>
      </w:tr>
      <w:tr w:rsidR="00897FFE" w:rsidRPr="00A14600" w14:paraId="19A85202" w14:textId="77777777" w:rsidTr="00D71141">
        <w:trPr>
          <w:cantSplit/>
        </w:trPr>
        <w:tc>
          <w:tcPr>
            <w:tcW w:w="665" w:type="dxa"/>
            <w:vAlign w:val="center"/>
          </w:tcPr>
          <w:p w14:paraId="764DD931" w14:textId="77777777" w:rsidR="00897FFE" w:rsidRPr="0053288A" w:rsidDel="00C91376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3288A">
              <w:rPr>
                <w:rFonts w:cs="Arial"/>
                <w:sz w:val="16"/>
                <w:szCs w:val="16"/>
              </w:rPr>
              <w:t>4.2</w:t>
            </w:r>
          </w:p>
        </w:tc>
        <w:tc>
          <w:tcPr>
            <w:tcW w:w="1675" w:type="dxa"/>
            <w:vAlign w:val="center"/>
          </w:tcPr>
          <w:p w14:paraId="23921A33" w14:textId="77777777" w:rsidR="00897FFE" w:rsidRPr="006A078D" w:rsidDel="00C91376" w:rsidRDefault="00897FFE" w:rsidP="007D10DE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14:paraId="3703D17F" w14:textId="77777777" w:rsidR="00897FFE" w:rsidRPr="005720A9" w:rsidRDefault="00897FFE" w:rsidP="00D71141">
            <w:pPr>
              <w:spacing w:before="40" w:after="40"/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Verify welding operation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88CD1B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33141BA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Weld Procedure Specification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3B349E6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026C16B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69D6D692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71F2A1CA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0435A930" w14:textId="77777777" w:rsidR="00897FFE" w:rsidRPr="00AC4425" w:rsidRDefault="00897FFE" w:rsidP="007D10DE">
            <w:pPr>
              <w:pStyle w:val="TableTextCentered"/>
            </w:pPr>
          </w:p>
        </w:tc>
      </w:tr>
      <w:tr w:rsidR="00897FFE" w:rsidRPr="00A14600" w14:paraId="6A1EF879" w14:textId="77777777" w:rsidTr="00D71141">
        <w:trPr>
          <w:cantSplit/>
        </w:trPr>
        <w:tc>
          <w:tcPr>
            <w:tcW w:w="665" w:type="dxa"/>
            <w:vAlign w:val="center"/>
          </w:tcPr>
          <w:p w14:paraId="695ED9B6" w14:textId="77777777" w:rsidR="00897FFE" w:rsidRPr="0053288A" w:rsidDel="00C91376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3288A">
              <w:rPr>
                <w:rFonts w:cs="Arial"/>
                <w:sz w:val="16"/>
                <w:szCs w:val="16"/>
              </w:rPr>
              <w:t>4.3</w:t>
            </w:r>
          </w:p>
        </w:tc>
        <w:tc>
          <w:tcPr>
            <w:tcW w:w="1675" w:type="dxa"/>
            <w:vAlign w:val="center"/>
          </w:tcPr>
          <w:p w14:paraId="76D303CA" w14:textId="77777777" w:rsidR="00897FFE" w:rsidRPr="006A078D" w:rsidDel="00C91376" w:rsidRDefault="00897FFE" w:rsidP="007D10DE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14:paraId="18455312" w14:textId="77777777" w:rsidR="00897FFE" w:rsidRPr="005720A9" w:rsidRDefault="00897FFE" w:rsidP="00D71141">
            <w:pPr>
              <w:spacing w:before="40" w:after="40"/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Visual and dimensional check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90A897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6A07488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4A370C8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D2A674B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5EC9A2C1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78759F5A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536F2659" w14:textId="77777777" w:rsidR="00897FFE" w:rsidRPr="00AC4425" w:rsidRDefault="00897FFE" w:rsidP="007D10DE">
            <w:pPr>
              <w:pStyle w:val="TableTextCentered"/>
            </w:pPr>
          </w:p>
        </w:tc>
      </w:tr>
      <w:tr w:rsidR="00897FFE" w:rsidRPr="00A14600" w14:paraId="5207597D" w14:textId="77777777" w:rsidTr="00D71141">
        <w:trPr>
          <w:cantSplit/>
        </w:trPr>
        <w:tc>
          <w:tcPr>
            <w:tcW w:w="665" w:type="dxa"/>
            <w:vAlign w:val="center"/>
          </w:tcPr>
          <w:p w14:paraId="412F397C" w14:textId="77777777" w:rsidR="00897FFE" w:rsidRPr="006A078D" w:rsidRDefault="00897FFE" w:rsidP="007D10DE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</w:t>
            </w:r>
            <w:r w:rsidRPr="006A078D">
              <w:rPr>
                <w:rFonts w:cs="Arial"/>
                <w:b/>
                <w:sz w:val="16"/>
                <w:szCs w:val="16"/>
              </w:rPr>
              <w:t>.0</w:t>
            </w:r>
          </w:p>
        </w:tc>
        <w:tc>
          <w:tcPr>
            <w:tcW w:w="1675" w:type="dxa"/>
            <w:vAlign w:val="center"/>
          </w:tcPr>
          <w:p w14:paraId="4BBD29BB" w14:textId="77777777" w:rsidR="00897FFE" w:rsidRPr="006A078D" w:rsidRDefault="00897FFE" w:rsidP="007D10DE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Testing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32F6C30D" w14:textId="77777777" w:rsidR="00897FFE" w:rsidRPr="005720A9" w:rsidRDefault="00897FFE" w:rsidP="00D71141">
            <w:pPr>
              <w:spacing w:before="40" w:after="40"/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A59494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4E41B6D9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A108ECE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84344DB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47B58576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19CDDC1B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0981C24A" w14:textId="77777777" w:rsidR="00897FFE" w:rsidRPr="00AC4425" w:rsidRDefault="00897FFE" w:rsidP="007D10DE">
            <w:pPr>
              <w:pStyle w:val="TableTextCentered"/>
            </w:pPr>
          </w:p>
        </w:tc>
      </w:tr>
      <w:tr w:rsidR="00897FFE" w:rsidRPr="00AC4425" w14:paraId="3173283E" w14:textId="77777777" w:rsidTr="00D71141">
        <w:trPr>
          <w:cantSplit/>
        </w:trPr>
        <w:tc>
          <w:tcPr>
            <w:tcW w:w="665" w:type="dxa"/>
            <w:vAlign w:val="center"/>
          </w:tcPr>
          <w:p w14:paraId="7F00EA9F" w14:textId="77777777" w:rsidR="00897FFE" w:rsidRDefault="00897FFE" w:rsidP="007D10DE">
            <w:pPr>
              <w:pStyle w:val="TableTextCentered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5.1</w:t>
            </w:r>
          </w:p>
        </w:tc>
        <w:tc>
          <w:tcPr>
            <w:tcW w:w="1675" w:type="dxa"/>
            <w:vAlign w:val="center"/>
          </w:tcPr>
          <w:p w14:paraId="6135CA46" w14:textId="77777777" w:rsidR="00897FFE" w:rsidRPr="005720A9" w:rsidRDefault="00897FFE" w:rsidP="007D10DE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14:paraId="679DCAA6" w14:textId="77777777" w:rsidR="00897FFE" w:rsidRPr="005720A9" w:rsidDel="00C91376" w:rsidRDefault="00897FFE" w:rsidP="00D71141">
            <w:pPr>
              <w:spacing w:before="40" w:after="40"/>
              <w:ind w:left="61"/>
              <w:jc w:val="left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Verify NDE activities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743FBC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5BDEBAF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20770FE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28680A2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2D01C82E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38696AE6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3F36B965" w14:textId="77777777" w:rsidR="00897FFE" w:rsidRPr="00AC4425" w:rsidRDefault="00897FFE" w:rsidP="007D10DE">
            <w:pPr>
              <w:pStyle w:val="TableTextCentered"/>
            </w:pPr>
          </w:p>
        </w:tc>
      </w:tr>
      <w:tr w:rsidR="00897FFE" w:rsidRPr="00A14600" w14:paraId="23F330AB" w14:textId="77777777" w:rsidTr="00D71141">
        <w:trPr>
          <w:cantSplit/>
        </w:trPr>
        <w:tc>
          <w:tcPr>
            <w:tcW w:w="665" w:type="dxa"/>
            <w:vAlign w:val="center"/>
          </w:tcPr>
          <w:p w14:paraId="29DB901E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5.2</w:t>
            </w:r>
          </w:p>
        </w:tc>
        <w:tc>
          <w:tcPr>
            <w:tcW w:w="1675" w:type="dxa"/>
            <w:vAlign w:val="center"/>
          </w:tcPr>
          <w:p w14:paraId="67348E36" w14:textId="77777777" w:rsidR="00897FFE" w:rsidRPr="00D018C2" w:rsidRDefault="00897FFE" w:rsidP="007D10DE">
            <w:pPr>
              <w:spacing w:before="40" w:after="40"/>
              <w:ind w:left="14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14:paraId="66409A1D" w14:textId="77777777" w:rsidR="00897FFE" w:rsidRPr="005720A9" w:rsidRDefault="00897FFE" w:rsidP="00D71141">
            <w:pPr>
              <w:spacing w:before="40" w:after="40"/>
              <w:ind w:left="61"/>
              <w:jc w:val="left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Confirm Positive Alloy Material Identification (PAMI)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6524F9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E484783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5EC4B61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5147319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1C905C07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69273921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20C796DC" w14:textId="77777777" w:rsidR="00897FFE" w:rsidRPr="00AC4425" w:rsidRDefault="00897FFE" w:rsidP="007D10DE">
            <w:pPr>
              <w:pStyle w:val="TableTextCentered"/>
            </w:pPr>
          </w:p>
        </w:tc>
      </w:tr>
      <w:tr w:rsidR="00897FFE" w:rsidRPr="00AC4425" w14:paraId="27FC10DF" w14:textId="77777777" w:rsidTr="00D71141">
        <w:trPr>
          <w:cantSplit/>
        </w:trPr>
        <w:tc>
          <w:tcPr>
            <w:tcW w:w="665" w:type="dxa"/>
            <w:vAlign w:val="center"/>
          </w:tcPr>
          <w:p w14:paraId="439ED32F" w14:textId="77777777" w:rsidR="00897FFE" w:rsidRPr="006A078D" w:rsidRDefault="00897FFE" w:rsidP="007D10DE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>6</w:t>
            </w:r>
            <w:r w:rsidRPr="006A078D">
              <w:rPr>
                <w:rFonts w:cs="Arial"/>
                <w:b/>
                <w:sz w:val="16"/>
                <w:szCs w:val="16"/>
              </w:rPr>
              <w:t>.0</w:t>
            </w:r>
          </w:p>
        </w:tc>
        <w:tc>
          <w:tcPr>
            <w:tcW w:w="1675" w:type="dxa"/>
            <w:vAlign w:val="center"/>
          </w:tcPr>
          <w:p w14:paraId="3F187B5B" w14:textId="77777777" w:rsidR="00897FFE" w:rsidRPr="006A078D" w:rsidRDefault="00897FFE" w:rsidP="007D10DE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 w:rsidRPr="008620E2">
              <w:rPr>
                <w:b/>
                <w:sz w:val="16"/>
                <w:szCs w:val="16"/>
              </w:rPr>
              <w:t>Final Acceptance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29411E43" w14:textId="77777777" w:rsidR="00897FFE" w:rsidRPr="005720A9" w:rsidRDefault="00897FFE" w:rsidP="00D71141">
            <w:pPr>
              <w:pStyle w:val="TableTextCentered"/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32BFC4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2FF38A5C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D0FC231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0999250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2E8EEFF7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3C989599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44AFD145" w14:textId="77777777" w:rsidR="00897FFE" w:rsidRPr="00AC4425" w:rsidRDefault="00897FFE" w:rsidP="007D10DE">
            <w:pPr>
              <w:pStyle w:val="TableTextCentered"/>
            </w:pPr>
          </w:p>
        </w:tc>
      </w:tr>
      <w:tr w:rsidR="00897FFE" w:rsidRPr="00AC4425" w14:paraId="57FC18AD" w14:textId="77777777" w:rsidTr="00D71141">
        <w:trPr>
          <w:cantSplit/>
        </w:trPr>
        <w:tc>
          <w:tcPr>
            <w:tcW w:w="665" w:type="dxa"/>
            <w:vAlign w:val="center"/>
          </w:tcPr>
          <w:p w14:paraId="0C1FF576" w14:textId="77777777" w:rsidR="00897FFE" w:rsidRPr="001E3AA6" w:rsidRDefault="00897FFE" w:rsidP="007D10DE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1675" w:type="dxa"/>
            <w:vAlign w:val="center"/>
          </w:tcPr>
          <w:p w14:paraId="4118570E" w14:textId="77777777" w:rsidR="00897FFE" w:rsidRDefault="00897FFE" w:rsidP="007D10DE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="Arial"/>
                <w:sz w:val="16"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14:paraId="5DD08DD9" w14:textId="77777777" w:rsidR="00897FFE" w:rsidRPr="009E177B" w:rsidRDefault="00897FFE" w:rsidP="00D71141">
            <w:pPr>
              <w:spacing w:before="40" w:after="40"/>
              <w:ind w:left="61"/>
              <w:jc w:val="left"/>
              <w:rPr>
                <w:rFonts w:cs="Arial"/>
                <w:sz w:val="16"/>
              </w:rPr>
            </w:pPr>
            <w:r w:rsidRPr="00401B6A">
              <w:rPr>
                <w:rFonts w:cs="Arial"/>
                <w:sz w:val="16"/>
                <w:szCs w:val="16"/>
              </w:rPr>
              <w:t>All PWHT + NDE records are cleared and acceptable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DEAEE7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DE88B12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D2BD907" w14:textId="77777777" w:rsidR="00897FFE" w:rsidRPr="005720A9" w:rsidRDefault="00897FFE" w:rsidP="007D10DE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631B0D2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3B592282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658DB43C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084847EE" w14:textId="77777777" w:rsidR="00897FFE" w:rsidRPr="00AC4425" w:rsidRDefault="00897FFE" w:rsidP="007D10DE">
            <w:pPr>
              <w:pStyle w:val="TableTextCentered"/>
            </w:pPr>
          </w:p>
        </w:tc>
      </w:tr>
      <w:tr w:rsidR="00897FFE" w:rsidRPr="00A14600" w14:paraId="0A776032" w14:textId="77777777" w:rsidTr="00D71141">
        <w:trPr>
          <w:cantSplit/>
        </w:trPr>
        <w:tc>
          <w:tcPr>
            <w:tcW w:w="665" w:type="dxa"/>
            <w:vAlign w:val="center"/>
          </w:tcPr>
          <w:p w14:paraId="7D4B8CEB" w14:textId="77777777" w:rsidR="00897FFE" w:rsidRPr="009C1151" w:rsidRDefault="00897FFE" w:rsidP="007D10DE">
            <w:pPr>
              <w:pStyle w:val="TableTextCentered"/>
              <w:rPr>
                <w:sz w:val="16"/>
                <w:szCs w:val="16"/>
              </w:rPr>
            </w:pPr>
            <w:r w:rsidRPr="009C1151">
              <w:rPr>
                <w:sz w:val="16"/>
                <w:szCs w:val="16"/>
              </w:rPr>
              <w:t>6.2</w:t>
            </w:r>
          </w:p>
        </w:tc>
        <w:tc>
          <w:tcPr>
            <w:tcW w:w="1675" w:type="dxa"/>
            <w:vAlign w:val="center"/>
          </w:tcPr>
          <w:p w14:paraId="566A1F09" w14:textId="77777777" w:rsidR="00897FFE" w:rsidRPr="008620E2" w:rsidRDefault="00897FFE" w:rsidP="007D10DE">
            <w:pPr>
              <w:pStyle w:val="TableTextCentered"/>
              <w:rPr>
                <w:b/>
                <w:sz w:val="16"/>
                <w:szCs w:val="16"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14:paraId="40358C4A" w14:textId="77777777" w:rsidR="00897FFE" w:rsidRPr="00D71141" w:rsidRDefault="00897FFE" w:rsidP="00D71141">
            <w:pPr>
              <w:spacing w:before="40" w:after="40"/>
              <w:ind w:left="61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All </w:t>
            </w:r>
            <w:r w:rsidRPr="001E3AA6">
              <w:rPr>
                <w:rFonts w:cs="Arial"/>
                <w:sz w:val="16"/>
              </w:rPr>
              <w:t>records signed off and closed</w:t>
            </w:r>
            <w:r>
              <w:rPr>
                <w:rFonts w:cs="Arial"/>
                <w:sz w:val="16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53BB90" w14:textId="77777777" w:rsidR="00897FFE" w:rsidRPr="00AC4425" w:rsidRDefault="00897FFE" w:rsidP="007D10DE">
            <w:pPr>
              <w:pStyle w:val="TableTextCentered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44F647E" w14:textId="77777777" w:rsidR="00897FFE" w:rsidRPr="00AC4425" w:rsidRDefault="00897FFE" w:rsidP="007D10DE">
            <w:pPr>
              <w:pStyle w:val="TableTextCentered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4CF262A" w14:textId="77777777" w:rsidR="00897FFE" w:rsidRPr="00AC4425" w:rsidRDefault="00897FFE" w:rsidP="007D10DE">
            <w:pPr>
              <w:pStyle w:val="TableTextCentered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9F804C8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2ADC393C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5D8C7EB3" w14:textId="77777777" w:rsidR="00897FFE" w:rsidRPr="00AC4425" w:rsidRDefault="00897FFE" w:rsidP="007D10DE">
            <w:pPr>
              <w:pStyle w:val="TableTextCentered"/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71E572F0" w14:textId="77777777" w:rsidR="00897FFE" w:rsidRPr="00AC4425" w:rsidRDefault="00897FFE" w:rsidP="007D10DE">
            <w:pPr>
              <w:pStyle w:val="TableTextCentered"/>
            </w:pPr>
          </w:p>
        </w:tc>
      </w:tr>
    </w:tbl>
    <w:p w14:paraId="20B20D25" w14:textId="77777777" w:rsidR="004813C7" w:rsidRDefault="004813C7" w:rsidP="00FE6CC9">
      <w:pPr>
        <w:pStyle w:val="BodyNormal"/>
      </w:pPr>
    </w:p>
    <w:sectPr w:rsidR="004813C7" w:rsidSect="00897FFE">
      <w:headerReference w:type="default" r:id="rId11"/>
      <w:footerReference w:type="default" r:id="rId12"/>
      <w:pgSz w:w="16840" w:h="11907" w:orient="landscape" w:code="9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3EDDF" w14:textId="77777777" w:rsidR="00421042" w:rsidRDefault="00421042">
      <w:r>
        <w:separator/>
      </w:r>
    </w:p>
    <w:p w14:paraId="11B92A3A" w14:textId="77777777" w:rsidR="00421042" w:rsidRDefault="00421042"/>
  </w:endnote>
  <w:endnote w:type="continuationSeparator" w:id="0">
    <w:p w14:paraId="16CC3BE0" w14:textId="77777777" w:rsidR="00421042" w:rsidRDefault="00421042">
      <w:r>
        <w:continuationSeparator/>
      </w:r>
    </w:p>
    <w:p w14:paraId="3421C14D" w14:textId="77777777" w:rsidR="00421042" w:rsidRDefault="004210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5DAE6" w14:textId="340499DC" w:rsidR="00B0545B" w:rsidRPr="00F92124" w:rsidRDefault="00B0545B" w:rsidP="00B0545B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649879" wp14:editId="573A2050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AE6590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FC37ED7AB42C49F4A2D33C71A84597C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 xml:space="preserve">EPM-KCE-TP-000010 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5C46EDAA49054734BC343EE31D2B296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7</w:t>
    </w:r>
    <w:r w:rsidRPr="00EA7ADF">
      <w:rPr>
        <w:rFonts w:cs="Arial"/>
        <w:color w:val="7A8D95"/>
        <w:sz w:val="16"/>
        <w:szCs w:val="16"/>
      </w:rPr>
      <w:fldChar w:fldCharType="end"/>
    </w:r>
  </w:p>
  <w:p w14:paraId="597B81D2" w14:textId="77777777" w:rsidR="00B0545B" w:rsidRDefault="00B0545B" w:rsidP="00B0545B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5692DF7A" w14:textId="57DDF84F" w:rsidR="00A94700" w:rsidRPr="00B0545B" w:rsidRDefault="00B0545B" w:rsidP="00B0545B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3E972" w14:textId="77777777" w:rsidR="00421042" w:rsidRDefault="00421042">
      <w:r>
        <w:separator/>
      </w:r>
    </w:p>
    <w:p w14:paraId="08CF9FB9" w14:textId="77777777" w:rsidR="00421042" w:rsidRDefault="00421042"/>
  </w:footnote>
  <w:footnote w:type="continuationSeparator" w:id="0">
    <w:p w14:paraId="4AD83A2E" w14:textId="77777777" w:rsidR="00421042" w:rsidRDefault="00421042">
      <w:r>
        <w:continuationSeparator/>
      </w:r>
    </w:p>
    <w:p w14:paraId="643CD7E4" w14:textId="77777777" w:rsidR="00421042" w:rsidRDefault="004210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2871C" w14:textId="77777777" w:rsidR="007505C7" w:rsidRDefault="00790FE3" w:rsidP="00790FE3">
    <w:pPr>
      <w:pStyle w:val="CPDocTitle"/>
      <w:rPr>
        <w:sz w:val="24"/>
        <w:szCs w:val="24"/>
      </w:rPr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1E36202D" wp14:editId="1D7D1965">
          <wp:simplePos x="0" y="0"/>
          <wp:positionH relativeFrom="leftMargin">
            <wp:posOffset>836295</wp:posOffset>
          </wp:positionH>
          <wp:positionV relativeFrom="paragraph">
            <wp:posOffset>31750</wp:posOffset>
          </wp:positionV>
          <wp:extent cx="547502" cy="610330"/>
          <wp:effectExtent l="0" t="0" r="0" b="0"/>
          <wp:wrapSquare wrapText="bothSides"/>
          <wp:docPr id="13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05C7" w:rsidRPr="007505C7">
      <w:rPr>
        <w:sz w:val="24"/>
        <w:szCs w:val="24"/>
      </w:rPr>
      <w:t>Project Construction Inspection and Test Plan for</w:t>
    </w:r>
  </w:p>
  <w:p w14:paraId="3F661C08" w14:textId="77777777" w:rsidR="00A94700" w:rsidRPr="00AC1B11" w:rsidRDefault="007505C7" w:rsidP="00790FE3">
    <w:pPr>
      <w:pStyle w:val="CPDocTitle"/>
    </w:pPr>
    <w:r w:rsidRPr="007505C7">
      <w:rPr>
        <w:sz w:val="24"/>
        <w:szCs w:val="24"/>
      </w:rPr>
      <w:t>Inspection of Welding Activities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28888CE"/>
    <w:lvl w:ilvl="0">
      <w:numFmt w:val="decimal"/>
      <w:lvlText w:val="*"/>
      <w:lvlJc w:val="left"/>
    </w:lvl>
  </w:abstractNum>
  <w:abstractNum w:abstractNumId="1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F5D6AD44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8"/>
    <w:lvlOverride w:ilvl="0">
      <w:startOverride w:val="1"/>
    </w:lvlOverride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142"/>
        <w:lvlJc w:val="left"/>
        <w:pPr>
          <w:ind w:left="142" w:hanging="142"/>
        </w:pPr>
        <w:rPr>
          <w:rFonts w:ascii="Symbol" w:hAnsi="Symbol" w:hint="default"/>
          <w:color w:val="auto"/>
        </w:rPr>
      </w:lvl>
    </w:lvlOverride>
  </w:num>
  <w:num w:numId="12">
    <w:abstractNumId w:val="8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2324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2E49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48C2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3F37"/>
    <w:rsid w:val="00144396"/>
    <w:rsid w:val="00144496"/>
    <w:rsid w:val="001445B4"/>
    <w:rsid w:val="00146719"/>
    <w:rsid w:val="00146FDD"/>
    <w:rsid w:val="00147ED9"/>
    <w:rsid w:val="00150609"/>
    <w:rsid w:val="00152299"/>
    <w:rsid w:val="00152675"/>
    <w:rsid w:val="00156134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1209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1E2B"/>
    <w:rsid w:val="002A28F3"/>
    <w:rsid w:val="002A295F"/>
    <w:rsid w:val="002A5601"/>
    <w:rsid w:val="002A5C92"/>
    <w:rsid w:val="002A76FE"/>
    <w:rsid w:val="002A7768"/>
    <w:rsid w:val="002B224C"/>
    <w:rsid w:val="002B36FA"/>
    <w:rsid w:val="002B3DB8"/>
    <w:rsid w:val="002B4FD2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45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0823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2E0E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912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042"/>
    <w:rsid w:val="00421437"/>
    <w:rsid w:val="0042201C"/>
    <w:rsid w:val="00423876"/>
    <w:rsid w:val="004241D5"/>
    <w:rsid w:val="004254AB"/>
    <w:rsid w:val="0042600C"/>
    <w:rsid w:val="00426722"/>
    <w:rsid w:val="00426A5F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92C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13C7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97EFB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11B"/>
    <w:rsid w:val="004B34F6"/>
    <w:rsid w:val="004B361B"/>
    <w:rsid w:val="004B3D5B"/>
    <w:rsid w:val="004B7009"/>
    <w:rsid w:val="004B7F6F"/>
    <w:rsid w:val="004C013A"/>
    <w:rsid w:val="004C32E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16C1"/>
    <w:rsid w:val="00512F9C"/>
    <w:rsid w:val="005133BF"/>
    <w:rsid w:val="00514177"/>
    <w:rsid w:val="00516E59"/>
    <w:rsid w:val="00517166"/>
    <w:rsid w:val="005224F5"/>
    <w:rsid w:val="005225F2"/>
    <w:rsid w:val="00522B2D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19D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2A31"/>
    <w:rsid w:val="005B3B1F"/>
    <w:rsid w:val="005B42A9"/>
    <w:rsid w:val="005B4E5C"/>
    <w:rsid w:val="005B4F86"/>
    <w:rsid w:val="005B5DF2"/>
    <w:rsid w:val="005B62D9"/>
    <w:rsid w:val="005B6357"/>
    <w:rsid w:val="005B6FE3"/>
    <w:rsid w:val="005B7300"/>
    <w:rsid w:val="005C057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C83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84A"/>
    <w:rsid w:val="00744AEE"/>
    <w:rsid w:val="00746367"/>
    <w:rsid w:val="0074691D"/>
    <w:rsid w:val="00746B0D"/>
    <w:rsid w:val="007505A4"/>
    <w:rsid w:val="007505C7"/>
    <w:rsid w:val="00751681"/>
    <w:rsid w:val="007522D4"/>
    <w:rsid w:val="00752778"/>
    <w:rsid w:val="007531B2"/>
    <w:rsid w:val="00755A6E"/>
    <w:rsid w:val="00757817"/>
    <w:rsid w:val="0076084F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5E46"/>
    <w:rsid w:val="00787066"/>
    <w:rsid w:val="007900CC"/>
    <w:rsid w:val="0079082B"/>
    <w:rsid w:val="00790FE3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611"/>
    <w:rsid w:val="007C1E16"/>
    <w:rsid w:val="007C2468"/>
    <w:rsid w:val="007C3154"/>
    <w:rsid w:val="007C423E"/>
    <w:rsid w:val="007C456C"/>
    <w:rsid w:val="007C6769"/>
    <w:rsid w:val="007C7320"/>
    <w:rsid w:val="007D10DE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965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682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3BC1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7BF1"/>
    <w:rsid w:val="008504CD"/>
    <w:rsid w:val="0085178D"/>
    <w:rsid w:val="0085295E"/>
    <w:rsid w:val="008544C0"/>
    <w:rsid w:val="008556C6"/>
    <w:rsid w:val="0085592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332"/>
    <w:rsid w:val="008702BA"/>
    <w:rsid w:val="00870FD2"/>
    <w:rsid w:val="008712B0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97FFE"/>
    <w:rsid w:val="008A0513"/>
    <w:rsid w:val="008A0867"/>
    <w:rsid w:val="008A1100"/>
    <w:rsid w:val="008A21C5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35D9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D66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3D17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3132"/>
    <w:rsid w:val="00A0474B"/>
    <w:rsid w:val="00A04A25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0266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0C3F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700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3345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0545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0F62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7DF"/>
    <w:rsid w:val="00B9066D"/>
    <w:rsid w:val="00B90EF9"/>
    <w:rsid w:val="00B9134B"/>
    <w:rsid w:val="00B95D87"/>
    <w:rsid w:val="00B97F84"/>
    <w:rsid w:val="00BA00F6"/>
    <w:rsid w:val="00BA0A99"/>
    <w:rsid w:val="00BA0DB6"/>
    <w:rsid w:val="00BA0F2A"/>
    <w:rsid w:val="00BA1BCB"/>
    <w:rsid w:val="00BA5B9D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452F"/>
    <w:rsid w:val="00BE5E8C"/>
    <w:rsid w:val="00BF0715"/>
    <w:rsid w:val="00BF10D4"/>
    <w:rsid w:val="00BF121C"/>
    <w:rsid w:val="00BF3763"/>
    <w:rsid w:val="00BF4A21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32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CF8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078D5"/>
    <w:rsid w:val="00D132CA"/>
    <w:rsid w:val="00D1339E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141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1DE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47B1D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31C2"/>
    <w:rsid w:val="00E756F6"/>
    <w:rsid w:val="00E7627D"/>
    <w:rsid w:val="00E76629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90E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16AE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3B1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60E6"/>
    <w:rsid w:val="00F969FF"/>
    <w:rsid w:val="00F97175"/>
    <w:rsid w:val="00FA04B8"/>
    <w:rsid w:val="00FA0522"/>
    <w:rsid w:val="00FA0892"/>
    <w:rsid w:val="00FA209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6CC9"/>
    <w:rsid w:val="00FF04D8"/>
    <w:rsid w:val="00FF1628"/>
    <w:rsid w:val="00FF17FD"/>
    <w:rsid w:val="00FF1EE2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651980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4813C7"/>
  </w:style>
  <w:style w:type="paragraph" w:customStyle="1" w:styleId="TableTextCentered">
    <w:name w:val="Table Text (Centered)"/>
    <w:rsid w:val="00897FFE"/>
    <w:pPr>
      <w:spacing w:before="40" w:after="40"/>
      <w:jc w:val="center"/>
    </w:pPr>
    <w:rPr>
      <w:rFonts w:ascii="Arial" w:hAnsi="Arial"/>
      <w:sz w:val="17"/>
    </w:rPr>
  </w:style>
  <w:style w:type="character" w:customStyle="1" w:styleId="Bold">
    <w:name w:val="Bold"/>
    <w:rsid w:val="00897FFE"/>
    <w:rPr>
      <w:b/>
    </w:rPr>
  </w:style>
  <w:style w:type="table" w:customStyle="1" w:styleId="TableGrid21">
    <w:name w:val="Table Grid21"/>
    <w:basedOn w:val="TableNormal"/>
    <w:next w:val="TableGrid"/>
    <w:rsid w:val="00823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37ED7AB42C49F4A2D33C71A8459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3B384-DD26-4435-A812-A8F6B6C6BCA9}"/>
      </w:docPartPr>
      <w:docPartBody>
        <w:p w:rsidR="00000000" w:rsidRDefault="001257B3" w:rsidP="001257B3">
          <w:pPr>
            <w:pStyle w:val="FC37ED7AB42C49F4A2D33C71A84597CF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5C46EDAA49054734BC343EE31D2B2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E885E-006B-4C53-A318-F09D044F7F20}"/>
      </w:docPartPr>
      <w:docPartBody>
        <w:p w:rsidR="00000000" w:rsidRDefault="001257B3" w:rsidP="001257B3">
          <w:pPr>
            <w:pStyle w:val="5C46EDAA49054734BC343EE31D2B296A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B3"/>
    <w:rsid w:val="00016A17"/>
    <w:rsid w:val="0012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257B3"/>
    <w:rPr>
      <w:color w:val="808080"/>
    </w:rPr>
  </w:style>
  <w:style w:type="paragraph" w:customStyle="1" w:styleId="FC37ED7AB42C49F4A2D33C71A84597CF">
    <w:name w:val="FC37ED7AB42C49F4A2D33C71A84597CF"/>
    <w:rsid w:val="001257B3"/>
  </w:style>
  <w:style w:type="paragraph" w:customStyle="1" w:styleId="5C46EDAA49054734BC343EE31D2B296A">
    <w:name w:val="5C46EDAA49054734BC343EE31D2B296A"/>
    <w:rsid w:val="001257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BFF91D-F3C3-46CA-8CA1-0DFAC9947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A9E4AD23-0A78-485E-8251-2D36B20EC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Welding Works Procedure</vt:lpstr>
    </vt:vector>
  </TitlesOfParts>
  <Company>Bechtel/EDS</Company>
  <LinksUpToDate>false</LinksUpToDate>
  <CharactersWithSpaces>1788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Welding Works Procedure</dc:title>
  <dc:subject>EPM-KCE-TP-000010</dc:subject>
  <dc:creator>Rivamonte, Leonnito (RMP)</dc:creator>
  <cp:keywords>ᅟ</cp:keywords>
  <cp:lastModifiedBy>اسماء المطيري Asma Almutairi</cp:lastModifiedBy>
  <cp:revision>4</cp:revision>
  <cp:lastPrinted>2017-10-17T10:15:00Z</cp:lastPrinted>
  <dcterms:created xsi:type="dcterms:W3CDTF">2021-07-04T05:33:00Z</dcterms:created>
  <dcterms:modified xsi:type="dcterms:W3CDTF">2022-05-23T11:46:00Z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7accc892-067b-4c07-83dd-7fa16a921a88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